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5" w:rsidRPr="00F30D8E" w:rsidRDefault="00ED7E35" w:rsidP="00F30D8E">
      <w:pPr>
        <w:ind w:firstLine="709"/>
        <w:jc w:val="center"/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Лошадь, как лекарство</w:t>
      </w:r>
    </w:p>
    <w:p w:rsidR="00ED7E35" w:rsidRPr="00F627C7" w:rsidRDefault="00ED7E35" w:rsidP="005D384F">
      <w:pPr>
        <w:ind w:firstLine="709"/>
        <w:jc w:val="both"/>
      </w:pPr>
      <w:r w:rsidRPr="00166DC3">
        <w:rPr>
          <w:color w:val="000000"/>
          <w:sz w:val="27"/>
          <w:szCs w:val="27"/>
          <w:lang w:eastAsia="ru-RU"/>
        </w:rPr>
        <w:t>На протяжении веков лошадь была помощником и товарищем человека. В наши дни это животное обрело новую роль: лошадь стала партнером человека в деле лечения и реабилитации</w:t>
      </w:r>
      <w:r>
        <w:rPr>
          <w:color w:val="000000"/>
          <w:sz w:val="27"/>
          <w:szCs w:val="27"/>
          <w:lang w:eastAsia="ru-RU"/>
        </w:rPr>
        <w:t>. </w:t>
      </w:r>
    </w:p>
    <w:p w:rsidR="00ED7E35" w:rsidRPr="00F627C7" w:rsidRDefault="00ED7E35" w:rsidP="005D384F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F627C7">
        <w:rPr>
          <w:color w:val="000000"/>
          <w:sz w:val="27"/>
          <w:szCs w:val="27"/>
          <w:lang w:eastAsia="ru-RU"/>
        </w:rPr>
        <w:t>Особенно сильный целебный эффект в</w:t>
      </w:r>
      <w:r>
        <w:rPr>
          <w:color w:val="000000"/>
          <w:sz w:val="27"/>
          <w:szCs w:val="27"/>
          <w:lang w:eastAsia="ru-RU"/>
        </w:rPr>
        <w:t xml:space="preserve">ерховая езда оказывает на детей, как отмечают психологи и врачи на детей с нарушениями опорно-двигательной системы и расстройствами  аутистического спектра.  </w:t>
      </w:r>
    </w:p>
    <w:p w:rsidR="00ED7E35" w:rsidRDefault="00ED7E35" w:rsidP="00562C74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F627C7">
        <w:rPr>
          <w:color w:val="000000"/>
          <w:sz w:val="27"/>
          <w:szCs w:val="27"/>
          <w:lang w:eastAsia="ru-RU"/>
        </w:rPr>
        <w:t xml:space="preserve">Общение с лошадью решает у них </w:t>
      </w:r>
      <w:r>
        <w:rPr>
          <w:color w:val="000000"/>
          <w:sz w:val="27"/>
          <w:szCs w:val="27"/>
          <w:lang w:eastAsia="ru-RU"/>
        </w:rPr>
        <w:t xml:space="preserve">многие </w:t>
      </w:r>
      <w:r w:rsidRPr="00F627C7">
        <w:rPr>
          <w:color w:val="000000"/>
          <w:sz w:val="27"/>
          <w:szCs w:val="27"/>
          <w:lang w:eastAsia="ru-RU"/>
        </w:rPr>
        <w:t>проблемы</w:t>
      </w:r>
      <w:r>
        <w:rPr>
          <w:color w:val="000000"/>
          <w:sz w:val="27"/>
          <w:szCs w:val="27"/>
          <w:lang w:eastAsia="ru-RU"/>
        </w:rPr>
        <w:t xml:space="preserve"> позволяя</w:t>
      </w:r>
      <w:r w:rsidRPr="00F627C7">
        <w:rPr>
          <w:color w:val="000000"/>
          <w:sz w:val="27"/>
          <w:szCs w:val="27"/>
          <w:lang w:eastAsia="ru-RU"/>
        </w:rPr>
        <w:t xml:space="preserve"> активизировать защитные механизмы </w:t>
      </w:r>
      <w:r>
        <w:rPr>
          <w:color w:val="000000"/>
          <w:sz w:val="27"/>
          <w:szCs w:val="27"/>
          <w:lang w:eastAsia="ru-RU"/>
        </w:rPr>
        <w:t>психики</w:t>
      </w:r>
      <w:r w:rsidRPr="00F627C7">
        <w:rPr>
          <w:color w:val="000000"/>
          <w:sz w:val="27"/>
          <w:szCs w:val="27"/>
          <w:lang w:eastAsia="ru-RU"/>
        </w:rPr>
        <w:t>, накопить и автоматизировать навыки, развить о</w:t>
      </w:r>
      <w:r>
        <w:rPr>
          <w:color w:val="000000"/>
          <w:sz w:val="27"/>
          <w:szCs w:val="27"/>
          <w:lang w:eastAsia="ru-RU"/>
        </w:rPr>
        <w:t>боняние, слух, зрение, внимание</w:t>
      </w:r>
      <w:r w:rsidRPr="00F627C7">
        <w:rPr>
          <w:color w:val="000000"/>
          <w:sz w:val="27"/>
          <w:szCs w:val="27"/>
          <w:lang w:eastAsia="ru-RU"/>
        </w:rPr>
        <w:t xml:space="preserve">, возможности эмоционального контроля. </w:t>
      </w:r>
    </w:p>
    <w:p w:rsidR="00ED7E35" w:rsidRDefault="00ED7E35" w:rsidP="005D384F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166DC3">
        <w:rPr>
          <w:color w:val="000000"/>
          <w:sz w:val="27"/>
          <w:szCs w:val="27"/>
          <w:lang w:eastAsia="ru-RU"/>
        </w:rPr>
        <w:t>Учитывая</w:t>
      </w:r>
      <w:r>
        <w:rPr>
          <w:color w:val="000000"/>
          <w:sz w:val="27"/>
          <w:szCs w:val="27"/>
          <w:lang w:eastAsia="ru-RU"/>
        </w:rPr>
        <w:t xml:space="preserve"> наработки  в области коррекции детей с вышеуказанными нарушениями</w:t>
      </w:r>
      <w:r w:rsidRPr="00166DC3">
        <w:rPr>
          <w:color w:val="000000"/>
          <w:sz w:val="27"/>
          <w:szCs w:val="27"/>
          <w:lang w:eastAsia="ru-RU"/>
        </w:rPr>
        <w:t xml:space="preserve">, </w:t>
      </w:r>
      <w:r>
        <w:rPr>
          <w:color w:val="000000"/>
          <w:sz w:val="27"/>
          <w:szCs w:val="27"/>
          <w:lang w:eastAsia="ru-RU"/>
        </w:rPr>
        <w:t xml:space="preserve"> учащиеся специальной коррекционной школы №1 теперь тоже имеют возможность заниматься этим полезным и увлекательным  делом. Уже прошли первые занятия, на которых наши дети в сопровождении родителей получили свои первые уроки верховой езды. Отзывы от занятий самые благоприятные и восторженные. Дети гладили, кормили и даже лежали на лошадях, не говоря о первых шагах на четвероногом друге. Еще рано говорить  о динамике, но позитивные эмоции, которые испытали дети и  сопровождающие их родители, говорят о многом.</w:t>
      </w:r>
    </w:p>
    <w:p w:rsidR="00ED7E35" w:rsidRDefault="00ED7E35" w:rsidP="005D384F">
      <w:pPr>
        <w:ind w:firstLine="709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Хочется сказать  большое спасибо благотворительному проекту «Алтын тулпар», за предоставленную возможность.</w:t>
      </w:r>
    </w:p>
    <w:p w:rsidR="00ED7E35" w:rsidRDefault="00ED7E35" w:rsidP="005D384F">
      <w:pPr>
        <w:ind w:firstLine="709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У нас есть огромное желание заниматься иппотерапией, и хочется верить, что подобные тренировки станут для нас системой. </w:t>
      </w:r>
    </w:p>
    <w:p w:rsidR="00ED7E35" w:rsidRDefault="00ED7E35" w:rsidP="005D384F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CF6982">
        <w:rPr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1pt;height:263.25pt;visibility:visible">
            <v:imagedata r:id="rId4" o:title=""/>
          </v:shape>
        </w:pict>
      </w:r>
    </w:p>
    <w:p w:rsidR="00ED7E35" w:rsidRDefault="00ED7E35" w:rsidP="00F627C7">
      <w:pPr>
        <w:rPr>
          <w:color w:val="000000"/>
          <w:sz w:val="27"/>
          <w:szCs w:val="27"/>
          <w:lang w:eastAsia="ru-RU"/>
        </w:rPr>
      </w:pPr>
    </w:p>
    <w:p w:rsidR="00ED7E35" w:rsidRDefault="00ED7E35">
      <w:r w:rsidRPr="00E12B05">
        <w:rPr>
          <w:noProof/>
          <w:lang w:eastAsia="ru-RU"/>
        </w:rPr>
        <w:pict>
          <v:shape id="Рисунок 2" o:spid="_x0000_i1026" type="#_x0000_t75" style="width:421.5pt;height:315.75pt;visibility:visible">
            <v:imagedata r:id="rId5" o:title=""/>
          </v:shape>
        </w:pict>
      </w:r>
    </w:p>
    <w:p w:rsidR="00ED7E35" w:rsidRDefault="00ED7E35"/>
    <w:p w:rsidR="00ED7E35" w:rsidRDefault="00ED7E35">
      <w:r w:rsidRPr="00E12B05">
        <w:rPr>
          <w:noProof/>
          <w:lang w:eastAsia="ru-RU"/>
        </w:rPr>
        <w:pict>
          <v:shape id="Рисунок 3" o:spid="_x0000_i1027" type="#_x0000_t75" style="width:413.25pt;height:309.75pt;visibility:visible">
            <v:imagedata r:id="rId6" o:title=""/>
          </v:shape>
        </w:pict>
      </w:r>
    </w:p>
    <w:p w:rsidR="00ED7E35" w:rsidRDefault="00ED7E35"/>
    <w:p w:rsidR="00ED7E35" w:rsidRDefault="00ED7E35">
      <w:r w:rsidRPr="00E12B05">
        <w:rPr>
          <w:noProof/>
          <w:lang w:eastAsia="ru-RU"/>
        </w:rPr>
        <w:pict>
          <v:shape id="Рисунок 4" o:spid="_x0000_i1028" type="#_x0000_t75" style="width:468pt;height:624pt;visibility:visible">
            <v:imagedata r:id="rId7" o:title=""/>
          </v:shape>
        </w:pict>
      </w:r>
    </w:p>
    <w:sectPr w:rsidR="00ED7E35" w:rsidSect="0017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A02"/>
    <w:rsid w:val="00000FA4"/>
    <w:rsid w:val="000029C3"/>
    <w:rsid w:val="00002B8B"/>
    <w:rsid w:val="00003797"/>
    <w:rsid w:val="00003887"/>
    <w:rsid w:val="0000489F"/>
    <w:rsid w:val="00004EEA"/>
    <w:rsid w:val="000051C2"/>
    <w:rsid w:val="00010AF4"/>
    <w:rsid w:val="000116CF"/>
    <w:rsid w:val="00011AFF"/>
    <w:rsid w:val="0001246E"/>
    <w:rsid w:val="00012E71"/>
    <w:rsid w:val="0001446C"/>
    <w:rsid w:val="00014470"/>
    <w:rsid w:val="00014C26"/>
    <w:rsid w:val="00021375"/>
    <w:rsid w:val="00022BEE"/>
    <w:rsid w:val="00024252"/>
    <w:rsid w:val="0002692C"/>
    <w:rsid w:val="00026A7B"/>
    <w:rsid w:val="00027CAB"/>
    <w:rsid w:val="0003040E"/>
    <w:rsid w:val="000321DD"/>
    <w:rsid w:val="00032E20"/>
    <w:rsid w:val="0003414B"/>
    <w:rsid w:val="000373FA"/>
    <w:rsid w:val="00040E5C"/>
    <w:rsid w:val="00041E48"/>
    <w:rsid w:val="00043155"/>
    <w:rsid w:val="00044DB5"/>
    <w:rsid w:val="00045B23"/>
    <w:rsid w:val="00046CC7"/>
    <w:rsid w:val="00050B09"/>
    <w:rsid w:val="000513E2"/>
    <w:rsid w:val="00052781"/>
    <w:rsid w:val="0005670B"/>
    <w:rsid w:val="000615B3"/>
    <w:rsid w:val="00062D53"/>
    <w:rsid w:val="00063531"/>
    <w:rsid w:val="00064C09"/>
    <w:rsid w:val="00066782"/>
    <w:rsid w:val="00066F7E"/>
    <w:rsid w:val="00070C3C"/>
    <w:rsid w:val="00071D9A"/>
    <w:rsid w:val="0007453B"/>
    <w:rsid w:val="00074907"/>
    <w:rsid w:val="00077E8A"/>
    <w:rsid w:val="00080192"/>
    <w:rsid w:val="000804C3"/>
    <w:rsid w:val="00081856"/>
    <w:rsid w:val="00082F55"/>
    <w:rsid w:val="00086E13"/>
    <w:rsid w:val="0008714C"/>
    <w:rsid w:val="00090403"/>
    <w:rsid w:val="000907BC"/>
    <w:rsid w:val="0009220C"/>
    <w:rsid w:val="00094F0D"/>
    <w:rsid w:val="000A03C8"/>
    <w:rsid w:val="000A0B94"/>
    <w:rsid w:val="000A229C"/>
    <w:rsid w:val="000A5E69"/>
    <w:rsid w:val="000A6679"/>
    <w:rsid w:val="000B043F"/>
    <w:rsid w:val="000B09E1"/>
    <w:rsid w:val="000B2E98"/>
    <w:rsid w:val="000B2EF8"/>
    <w:rsid w:val="000B2F84"/>
    <w:rsid w:val="000B4514"/>
    <w:rsid w:val="000B59DD"/>
    <w:rsid w:val="000B6044"/>
    <w:rsid w:val="000B7E94"/>
    <w:rsid w:val="000C049A"/>
    <w:rsid w:val="000C0766"/>
    <w:rsid w:val="000C0A02"/>
    <w:rsid w:val="000C1041"/>
    <w:rsid w:val="000C16C3"/>
    <w:rsid w:val="000C2939"/>
    <w:rsid w:val="000C3822"/>
    <w:rsid w:val="000C4DD9"/>
    <w:rsid w:val="000C5C5C"/>
    <w:rsid w:val="000C6AEB"/>
    <w:rsid w:val="000D03DF"/>
    <w:rsid w:val="000D17C2"/>
    <w:rsid w:val="000D198F"/>
    <w:rsid w:val="000D1B21"/>
    <w:rsid w:val="000D1B63"/>
    <w:rsid w:val="000D3867"/>
    <w:rsid w:val="000D5E02"/>
    <w:rsid w:val="000D7BF1"/>
    <w:rsid w:val="000D7EA0"/>
    <w:rsid w:val="000E0213"/>
    <w:rsid w:val="000E0A66"/>
    <w:rsid w:val="000E521A"/>
    <w:rsid w:val="000E7A62"/>
    <w:rsid w:val="000E7E8C"/>
    <w:rsid w:val="000F095B"/>
    <w:rsid w:val="000F1A36"/>
    <w:rsid w:val="000F2A7D"/>
    <w:rsid w:val="000F37EA"/>
    <w:rsid w:val="000F5EB8"/>
    <w:rsid w:val="001012C9"/>
    <w:rsid w:val="00101A76"/>
    <w:rsid w:val="001020A1"/>
    <w:rsid w:val="00104557"/>
    <w:rsid w:val="0010487D"/>
    <w:rsid w:val="00104A02"/>
    <w:rsid w:val="00104A70"/>
    <w:rsid w:val="00104AEF"/>
    <w:rsid w:val="00106EBA"/>
    <w:rsid w:val="00106F42"/>
    <w:rsid w:val="00107F6B"/>
    <w:rsid w:val="0011094E"/>
    <w:rsid w:val="00110EDF"/>
    <w:rsid w:val="00111A63"/>
    <w:rsid w:val="00112C43"/>
    <w:rsid w:val="00113073"/>
    <w:rsid w:val="00113CFB"/>
    <w:rsid w:val="001169DB"/>
    <w:rsid w:val="00117343"/>
    <w:rsid w:val="0012533A"/>
    <w:rsid w:val="00125CC4"/>
    <w:rsid w:val="001311FC"/>
    <w:rsid w:val="0013148A"/>
    <w:rsid w:val="001320F1"/>
    <w:rsid w:val="00132212"/>
    <w:rsid w:val="00133E3C"/>
    <w:rsid w:val="00135495"/>
    <w:rsid w:val="001356E5"/>
    <w:rsid w:val="00135B44"/>
    <w:rsid w:val="0013630A"/>
    <w:rsid w:val="00142E06"/>
    <w:rsid w:val="00142F0C"/>
    <w:rsid w:val="0014366B"/>
    <w:rsid w:val="001459E9"/>
    <w:rsid w:val="001460F9"/>
    <w:rsid w:val="0014722A"/>
    <w:rsid w:val="001504F6"/>
    <w:rsid w:val="00150B34"/>
    <w:rsid w:val="00151ED9"/>
    <w:rsid w:val="00151F45"/>
    <w:rsid w:val="00152186"/>
    <w:rsid w:val="001529D5"/>
    <w:rsid w:val="0015447B"/>
    <w:rsid w:val="001561F2"/>
    <w:rsid w:val="00156B88"/>
    <w:rsid w:val="001576B8"/>
    <w:rsid w:val="00157940"/>
    <w:rsid w:val="00157A9E"/>
    <w:rsid w:val="00162EB9"/>
    <w:rsid w:val="00166DC3"/>
    <w:rsid w:val="0016764B"/>
    <w:rsid w:val="00172383"/>
    <w:rsid w:val="00172A82"/>
    <w:rsid w:val="001749D7"/>
    <w:rsid w:val="001756A6"/>
    <w:rsid w:val="00176683"/>
    <w:rsid w:val="00176F77"/>
    <w:rsid w:val="001773E7"/>
    <w:rsid w:val="00182095"/>
    <w:rsid w:val="00182503"/>
    <w:rsid w:val="00182690"/>
    <w:rsid w:val="0018469C"/>
    <w:rsid w:val="0018751D"/>
    <w:rsid w:val="00187FCB"/>
    <w:rsid w:val="0019344A"/>
    <w:rsid w:val="001936EC"/>
    <w:rsid w:val="00194F26"/>
    <w:rsid w:val="00195835"/>
    <w:rsid w:val="00195F47"/>
    <w:rsid w:val="001A1345"/>
    <w:rsid w:val="001A1F98"/>
    <w:rsid w:val="001A2314"/>
    <w:rsid w:val="001A32DD"/>
    <w:rsid w:val="001A3751"/>
    <w:rsid w:val="001A5FBA"/>
    <w:rsid w:val="001A68D8"/>
    <w:rsid w:val="001B0C71"/>
    <w:rsid w:val="001B1579"/>
    <w:rsid w:val="001B251F"/>
    <w:rsid w:val="001B2D67"/>
    <w:rsid w:val="001B2D97"/>
    <w:rsid w:val="001B32FF"/>
    <w:rsid w:val="001B3D1F"/>
    <w:rsid w:val="001B59D8"/>
    <w:rsid w:val="001C3881"/>
    <w:rsid w:val="001C6556"/>
    <w:rsid w:val="001C6B68"/>
    <w:rsid w:val="001C73F9"/>
    <w:rsid w:val="001C7A25"/>
    <w:rsid w:val="001D04EA"/>
    <w:rsid w:val="001D0B51"/>
    <w:rsid w:val="001D176C"/>
    <w:rsid w:val="001D2148"/>
    <w:rsid w:val="001D3C10"/>
    <w:rsid w:val="001D4276"/>
    <w:rsid w:val="001D6883"/>
    <w:rsid w:val="001E1759"/>
    <w:rsid w:val="001E559D"/>
    <w:rsid w:val="001E5A05"/>
    <w:rsid w:val="001E6C77"/>
    <w:rsid w:val="001F01AB"/>
    <w:rsid w:val="001F0FF4"/>
    <w:rsid w:val="001F12E0"/>
    <w:rsid w:val="001F317D"/>
    <w:rsid w:val="001F37E5"/>
    <w:rsid w:val="001F3CFA"/>
    <w:rsid w:val="001F74C2"/>
    <w:rsid w:val="001F7802"/>
    <w:rsid w:val="002016F9"/>
    <w:rsid w:val="00201B74"/>
    <w:rsid w:val="00201CB1"/>
    <w:rsid w:val="00207122"/>
    <w:rsid w:val="00211A77"/>
    <w:rsid w:val="0021556F"/>
    <w:rsid w:val="002168F3"/>
    <w:rsid w:val="002174F5"/>
    <w:rsid w:val="002201C6"/>
    <w:rsid w:val="00223779"/>
    <w:rsid w:val="002243A7"/>
    <w:rsid w:val="0022582B"/>
    <w:rsid w:val="00225939"/>
    <w:rsid w:val="00225CD1"/>
    <w:rsid w:val="00231A08"/>
    <w:rsid w:val="00231D7B"/>
    <w:rsid w:val="0023314A"/>
    <w:rsid w:val="00235B2E"/>
    <w:rsid w:val="00235FB2"/>
    <w:rsid w:val="00237267"/>
    <w:rsid w:val="00240778"/>
    <w:rsid w:val="00240ADE"/>
    <w:rsid w:val="0024609B"/>
    <w:rsid w:val="0024702D"/>
    <w:rsid w:val="0025048F"/>
    <w:rsid w:val="00251677"/>
    <w:rsid w:val="00252900"/>
    <w:rsid w:val="00254F9F"/>
    <w:rsid w:val="00255229"/>
    <w:rsid w:val="0025591C"/>
    <w:rsid w:val="00256130"/>
    <w:rsid w:val="00256570"/>
    <w:rsid w:val="00260B0E"/>
    <w:rsid w:val="00260F81"/>
    <w:rsid w:val="0026225B"/>
    <w:rsid w:val="002707C2"/>
    <w:rsid w:val="002709EC"/>
    <w:rsid w:val="00271EAF"/>
    <w:rsid w:val="00273332"/>
    <w:rsid w:val="00274B07"/>
    <w:rsid w:val="00274C07"/>
    <w:rsid w:val="00276D5F"/>
    <w:rsid w:val="00281684"/>
    <w:rsid w:val="00281FC3"/>
    <w:rsid w:val="00283109"/>
    <w:rsid w:val="00287930"/>
    <w:rsid w:val="00293C0A"/>
    <w:rsid w:val="002972D0"/>
    <w:rsid w:val="0029744B"/>
    <w:rsid w:val="002A0764"/>
    <w:rsid w:val="002A3BD5"/>
    <w:rsid w:val="002A7382"/>
    <w:rsid w:val="002A7FB9"/>
    <w:rsid w:val="002B096C"/>
    <w:rsid w:val="002B11EC"/>
    <w:rsid w:val="002B1618"/>
    <w:rsid w:val="002B44EA"/>
    <w:rsid w:val="002B6E27"/>
    <w:rsid w:val="002C04FB"/>
    <w:rsid w:val="002C16B3"/>
    <w:rsid w:val="002C326B"/>
    <w:rsid w:val="002C37B4"/>
    <w:rsid w:val="002C47C3"/>
    <w:rsid w:val="002C695F"/>
    <w:rsid w:val="002C7047"/>
    <w:rsid w:val="002C7D28"/>
    <w:rsid w:val="002D40F2"/>
    <w:rsid w:val="002D49F3"/>
    <w:rsid w:val="002D5658"/>
    <w:rsid w:val="002D6C53"/>
    <w:rsid w:val="002D7837"/>
    <w:rsid w:val="002E53B0"/>
    <w:rsid w:val="002E5769"/>
    <w:rsid w:val="002E5BC2"/>
    <w:rsid w:val="002F1486"/>
    <w:rsid w:val="002F2312"/>
    <w:rsid w:val="002F443E"/>
    <w:rsid w:val="002F66C1"/>
    <w:rsid w:val="00301676"/>
    <w:rsid w:val="00306F19"/>
    <w:rsid w:val="00311466"/>
    <w:rsid w:val="003129D6"/>
    <w:rsid w:val="00313DFA"/>
    <w:rsid w:val="00313F93"/>
    <w:rsid w:val="00314821"/>
    <w:rsid w:val="00315F0B"/>
    <w:rsid w:val="0031644D"/>
    <w:rsid w:val="00317D1E"/>
    <w:rsid w:val="00317EDA"/>
    <w:rsid w:val="00321653"/>
    <w:rsid w:val="003238C6"/>
    <w:rsid w:val="00325CCC"/>
    <w:rsid w:val="003279C4"/>
    <w:rsid w:val="00327F2A"/>
    <w:rsid w:val="00331DAB"/>
    <w:rsid w:val="00334506"/>
    <w:rsid w:val="00335683"/>
    <w:rsid w:val="0034198B"/>
    <w:rsid w:val="00342087"/>
    <w:rsid w:val="00343227"/>
    <w:rsid w:val="00343FDA"/>
    <w:rsid w:val="00344859"/>
    <w:rsid w:val="0034502A"/>
    <w:rsid w:val="00346AA0"/>
    <w:rsid w:val="00347536"/>
    <w:rsid w:val="003505C3"/>
    <w:rsid w:val="003511D5"/>
    <w:rsid w:val="00351E05"/>
    <w:rsid w:val="00353787"/>
    <w:rsid w:val="00355CED"/>
    <w:rsid w:val="00356F7A"/>
    <w:rsid w:val="00360C39"/>
    <w:rsid w:val="003616C4"/>
    <w:rsid w:val="00361E4D"/>
    <w:rsid w:val="00363098"/>
    <w:rsid w:val="0036407D"/>
    <w:rsid w:val="00364F85"/>
    <w:rsid w:val="00367445"/>
    <w:rsid w:val="00367A7D"/>
    <w:rsid w:val="003736DA"/>
    <w:rsid w:val="00376194"/>
    <w:rsid w:val="00380BD2"/>
    <w:rsid w:val="00381143"/>
    <w:rsid w:val="003818FD"/>
    <w:rsid w:val="00381EA4"/>
    <w:rsid w:val="003830B1"/>
    <w:rsid w:val="00384D2E"/>
    <w:rsid w:val="003871E3"/>
    <w:rsid w:val="00390D3A"/>
    <w:rsid w:val="00391145"/>
    <w:rsid w:val="00392BCB"/>
    <w:rsid w:val="00392E3F"/>
    <w:rsid w:val="00393314"/>
    <w:rsid w:val="00394423"/>
    <w:rsid w:val="00394FB7"/>
    <w:rsid w:val="003A294F"/>
    <w:rsid w:val="003A52AC"/>
    <w:rsid w:val="003A5B24"/>
    <w:rsid w:val="003A5CF5"/>
    <w:rsid w:val="003A6916"/>
    <w:rsid w:val="003A7229"/>
    <w:rsid w:val="003B14C3"/>
    <w:rsid w:val="003B3D31"/>
    <w:rsid w:val="003B4ECF"/>
    <w:rsid w:val="003B4F76"/>
    <w:rsid w:val="003C2A72"/>
    <w:rsid w:val="003C2D90"/>
    <w:rsid w:val="003C68AE"/>
    <w:rsid w:val="003C6AC4"/>
    <w:rsid w:val="003C7E35"/>
    <w:rsid w:val="003D03D5"/>
    <w:rsid w:val="003D0421"/>
    <w:rsid w:val="003D398A"/>
    <w:rsid w:val="003D3AF6"/>
    <w:rsid w:val="003D56D0"/>
    <w:rsid w:val="003D63FF"/>
    <w:rsid w:val="003D64CF"/>
    <w:rsid w:val="003E018E"/>
    <w:rsid w:val="003E02A5"/>
    <w:rsid w:val="003E1DFA"/>
    <w:rsid w:val="003E5940"/>
    <w:rsid w:val="003E626C"/>
    <w:rsid w:val="003E6FFD"/>
    <w:rsid w:val="003F066C"/>
    <w:rsid w:val="003F10F8"/>
    <w:rsid w:val="003F3252"/>
    <w:rsid w:val="003F3AA9"/>
    <w:rsid w:val="003F3DA7"/>
    <w:rsid w:val="003F488D"/>
    <w:rsid w:val="003F509A"/>
    <w:rsid w:val="003F5A81"/>
    <w:rsid w:val="003F6754"/>
    <w:rsid w:val="003F747B"/>
    <w:rsid w:val="003F7E14"/>
    <w:rsid w:val="00400C20"/>
    <w:rsid w:val="00400EB8"/>
    <w:rsid w:val="00401484"/>
    <w:rsid w:val="00404519"/>
    <w:rsid w:val="004063F0"/>
    <w:rsid w:val="004106A8"/>
    <w:rsid w:val="0041118C"/>
    <w:rsid w:val="00411334"/>
    <w:rsid w:val="00412FC3"/>
    <w:rsid w:val="00413AEA"/>
    <w:rsid w:val="00416232"/>
    <w:rsid w:val="004164EF"/>
    <w:rsid w:val="0041681C"/>
    <w:rsid w:val="0041693A"/>
    <w:rsid w:val="00420B1B"/>
    <w:rsid w:val="00422E3F"/>
    <w:rsid w:val="00423E19"/>
    <w:rsid w:val="00431BDD"/>
    <w:rsid w:val="00432108"/>
    <w:rsid w:val="00432965"/>
    <w:rsid w:val="00432AD6"/>
    <w:rsid w:val="0043728C"/>
    <w:rsid w:val="00444BD9"/>
    <w:rsid w:val="0044597F"/>
    <w:rsid w:val="00451A7E"/>
    <w:rsid w:val="00452C72"/>
    <w:rsid w:val="00452DDF"/>
    <w:rsid w:val="00462C87"/>
    <w:rsid w:val="004671BC"/>
    <w:rsid w:val="00470366"/>
    <w:rsid w:val="00471D12"/>
    <w:rsid w:val="00472A92"/>
    <w:rsid w:val="00472F1C"/>
    <w:rsid w:val="00476408"/>
    <w:rsid w:val="00481190"/>
    <w:rsid w:val="004816A2"/>
    <w:rsid w:val="00481A94"/>
    <w:rsid w:val="00482867"/>
    <w:rsid w:val="00490A29"/>
    <w:rsid w:val="00490A4A"/>
    <w:rsid w:val="00490D07"/>
    <w:rsid w:val="004912F4"/>
    <w:rsid w:val="00491713"/>
    <w:rsid w:val="0049243D"/>
    <w:rsid w:val="0049422D"/>
    <w:rsid w:val="004946B2"/>
    <w:rsid w:val="00495386"/>
    <w:rsid w:val="00496F43"/>
    <w:rsid w:val="004A29B9"/>
    <w:rsid w:val="004A5C89"/>
    <w:rsid w:val="004A5C9A"/>
    <w:rsid w:val="004A6604"/>
    <w:rsid w:val="004A700A"/>
    <w:rsid w:val="004A72ED"/>
    <w:rsid w:val="004B0D3D"/>
    <w:rsid w:val="004B2017"/>
    <w:rsid w:val="004B2A34"/>
    <w:rsid w:val="004B46F1"/>
    <w:rsid w:val="004B568B"/>
    <w:rsid w:val="004B6C25"/>
    <w:rsid w:val="004C019D"/>
    <w:rsid w:val="004C0FA4"/>
    <w:rsid w:val="004C3730"/>
    <w:rsid w:val="004D0D9A"/>
    <w:rsid w:val="004D1405"/>
    <w:rsid w:val="004D182E"/>
    <w:rsid w:val="004D1AA4"/>
    <w:rsid w:val="004D2F2E"/>
    <w:rsid w:val="004D2FBD"/>
    <w:rsid w:val="004D3BFE"/>
    <w:rsid w:val="004D5C1B"/>
    <w:rsid w:val="004D63A1"/>
    <w:rsid w:val="004D66B6"/>
    <w:rsid w:val="004D6EEA"/>
    <w:rsid w:val="004E5CCE"/>
    <w:rsid w:val="004F00A4"/>
    <w:rsid w:val="004F0E99"/>
    <w:rsid w:val="004F1C2E"/>
    <w:rsid w:val="004F1DAA"/>
    <w:rsid w:val="004F1EE2"/>
    <w:rsid w:val="004F2C0E"/>
    <w:rsid w:val="004F46AB"/>
    <w:rsid w:val="004F5357"/>
    <w:rsid w:val="00500450"/>
    <w:rsid w:val="00500B3E"/>
    <w:rsid w:val="00500C9A"/>
    <w:rsid w:val="00500D73"/>
    <w:rsid w:val="00501DF1"/>
    <w:rsid w:val="00502C18"/>
    <w:rsid w:val="00502F63"/>
    <w:rsid w:val="00506430"/>
    <w:rsid w:val="00506B67"/>
    <w:rsid w:val="00506E64"/>
    <w:rsid w:val="00510228"/>
    <w:rsid w:val="00514B12"/>
    <w:rsid w:val="0051513B"/>
    <w:rsid w:val="0051537F"/>
    <w:rsid w:val="00515921"/>
    <w:rsid w:val="00516624"/>
    <w:rsid w:val="00517B0C"/>
    <w:rsid w:val="00520D54"/>
    <w:rsid w:val="00523AFF"/>
    <w:rsid w:val="00527521"/>
    <w:rsid w:val="00527A80"/>
    <w:rsid w:val="00531255"/>
    <w:rsid w:val="00533A88"/>
    <w:rsid w:val="00536744"/>
    <w:rsid w:val="00537CD1"/>
    <w:rsid w:val="00540BF3"/>
    <w:rsid w:val="00540F99"/>
    <w:rsid w:val="00541750"/>
    <w:rsid w:val="00541F36"/>
    <w:rsid w:val="00546A47"/>
    <w:rsid w:val="00550D2B"/>
    <w:rsid w:val="00551CE9"/>
    <w:rsid w:val="00552677"/>
    <w:rsid w:val="00555824"/>
    <w:rsid w:val="00555E36"/>
    <w:rsid w:val="005615C7"/>
    <w:rsid w:val="005626C9"/>
    <w:rsid w:val="00562914"/>
    <w:rsid w:val="00562C74"/>
    <w:rsid w:val="0056558A"/>
    <w:rsid w:val="0057020A"/>
    <w:rsid w:val="00572AF9"/>
    <w:rsid w:val="00572E13"/>
    <w:rsid w:val="00573AB4"/>
    <w:rsid w:val="005774B3"/>
    <w:rsid w:val="0058164B"/>
    <w:rsid w:val="0058341D"/>
    <w:rsid w:val="00591738"/>
    <w:rsid w:val="00591F83"/>
    <w:rsid w:val="00591FDB"/>
    <w:rsid w:val="00592A28"/>
    <w:rsid w:val="00594BC9"/>
    <w:rsid w:val="00595EFA"/>
    <w:rsid w:val="005A00FC"/>
    <w:rsid w:val="005A2125"/>
    <w:rsid w:val="005A2530"/>
    <w:rsid w:val="005A26FA"/>
    <w:rsid w:val="005A2F37"/>
    <w:rsid w:val="005A4949"/>
    <w:rsid w:val="005A5FF7"/>
    <w:rsid w:val="005A6CF4"/>
    <w:rsid w:val="005A7E55"/>
    <w:rsid w:val="005B19A3"/>
    <w:rsid w:val="005B1A40"/>
    <w:rsid w:val="005C0195"/>
    <w:rsid w:val="005C12CB"/>
    <w:rsid w:val="005C279E"/>
    <w:rsid w:val="005C379D"/>
    <w:rsid w:val="005C46D2"/>
    <w:rsid w:val="005C787B"/>
    <w:rsid w:val="005D1C04"/>
    <w:rsid w:val="005D218B"/>
    <w:rsid w:val="005D247F"/>
    <w:rsid w:val="005D259A"/>
    <w:rsid w:val="005D384F"/>
    <w:rsid w:val="005D505F"/>
    <w:rsid w:val="005D6B5C"/>
    <w:rsid w:val="005E197B"/>
    <w:rsid w:val="005E2015"/>
    <w:rsid w:val="005E3B6F"/>
    <w:rsid w:val="005E5F9E"/>
    <w:rsid w:val="005E7CFE"/>
    <w:rsid w:val="005E7DD8"/>
    <w:rsid w:val="005F0E80"/>
    <w:rsid w:val="005F190E"/>
    <w:rsid w:val="005F2AD6"/>
    <w:rsid w:val="005F3F78"/>
    <w:rsid w:val="005F49BD"/>
    <w:rsid w:val="005F6F3E"/>
    <w:rsid w:val="006011A1"/>
    <w:rsid w:val="006020D2"/>
    <w:rsid w:val="00602902"/>
    <w:rsid w:val="00602923"/>
    <w:rsid w:val="006042C9"/>
    <w:rsid w:val="00604593"/>
    <w:rsid w:val="006047AD"/>
    <w:rsid w:val="00607E9E"/>
    <w:rsid w:val="00611F8B"/>
    <w:rsid w:val="006148AD"/>
    <w:rsid w:val="00614C14"/>
    <w:rsid w:val="00615789"/>
    <w:rsid w:val="00615BFD"/>
    <w:rsid w:val="00622661"/>
    <w:rsid w:val="0062421C"/>
    <w:rsid w:val="00624B8D"/>
    <w:rsid w:val="00624BD0"/>
    <w:rsid w:val="00625DC6"/>
    <w:rsid w:val="006276B1"/>
    <w:rsid w:val="00630B3B"/>
    <w:rsid w:val="00630CF7"/>
    <w:rsid w:val="0063636A"/>
    <w:rsid w:val="006412FD"/>
    <w:rsid w:val="00642AF4"/>
    <w:rsid w:val="0064512B"/>
    <w:rsid w:val="00645BC7"/>
    <w:rsid w:val="00645C34"/>
    <w:rsid w:val="0064694B"/>
    <w:rsid w:val="006479A8"/>
    <w:rsid w:val="00647CCA"/>
    <w:rsid w:val="006514DE"/>
    <w:rsid w:val="0065364E"/>
    <w:rsid w:val="00655987"/>
    <w:rsid w:val="00655AFF"/>
    <w:rsid w:val="00656012"/>
    <w:rsid w:val="006573D5"/>
    <w:rsid w:val="00660209"/>
    <w:rsid w:val="00660524"/>
    <w:rsid w:val="00660CA2"/>
    <w:rsid w:val="006613EB"/>
    <w:rsid w:val="00662035"/>
    <w:rsid w:val="0066292F"/>
    <w:rsid w:val="00663BB8"/>
    <w:rsid w:val="00666F55"/>
    <w:rsid w:val="006718A1"/>
    <w:rsid w:val="00674E6B"/>
    <w:rsid w:val="0067709F"/>
    <w:rsid w:val="006771F5"/>
    <w:rsid w:val="00680D36"/>
    <w:rsid w:val="00681369"/>
    <w:rsid w:val="006828CF"/>
    <w:rsid w:val="00684B90"/>
    <w:rsid w:val="00687141"/>
    <w:rsid w:val="006909D1"/>
    <w:rsid w:val="0069122C"/>
    <w:rsid w:val="00694D0A"/>
    <w:rsid w:val="00696BCA"/>
    <w:rsid w:val="00696F80"/>
    <w:rsid w:val="006A2D0C"/>
    <w:rsid w:val="006A335A"/>
    <w:rsid w:val="006A494A"/>
    <w:rsid w:val="006A64B0"/>
    <w:rsid w:val="006B3F8E"/>
    <w:rsid w:val="006B4DFB"/>
    <w:rsid w:val="006B68FD"/>
    <w:rsid w:val="006B72F2"/>
    <w:rsid w:val="006C1B42"/>
    <w:rsid w:val="006C1BFB"/>
    <w:rsid w:val="006C282F"/>
    <w:rsid w:val="006C407E"/>
    <w:rsid w:val="006C70C7"/>
    <w:rsid w:val="006D0322"/>
    <w:rsid w:val="006D0381"/>
    <w:rsid w:val="006D1514"/>
    <w:rsid w:val="006D31BC"/>
    <w:rsid w:val="006D45C0"/>
    <w:rsid w:val="006D535D"/>
    <w:rsid w:val="006D5A94"/>
    <w:rsid w:val="006D6A94"/>
    <w:rsid w:val="006D6C6A"/>
    <w:rsid w:val="006D715E"/>
    <w:rsid w:val="006D733B"/>
    <w:rsid w:val="006D7ECF"/>
    <w:rsid w:val="006E04E9"/>
    <w:rsid w:val="006E05C2"/>
    <w:rsid w:val="006E26A4"/>
    <w:rsid w:val="006E3892"/>
    <w:rsid w:val="006E4295"/>
    <w:rsid w:val="006E4473"/>
    <w:rsid w:val="006E45BD"/>
    <w:rsid w:val="006E45EF"/>
    <w:rsid w:val="006E7671"/>
    <w:rsid w:val="006F01B1"/>
    <w:rsid w:val="006F07D0"/>
    <w:rsid w:val="006F36AD"/>
    <w:rsid w:val="006F38EF"/>
    <w:rsid w:val="006F3B4D"/>
    <w:rsid w:val="006F3C5F"/>
    <w:rsid w:val="006F684E"/>
    <w:rsid w:val="00700735"/>
    <w:rsid w:val="00705646"/>
    <w:rsid w:val="007058A8"/>
    <w:rsid w:val="00706D14"/>
    <w:rsid w:val="00707FA9"/>
    <w:rsid w:val="00711C0C"/>
    <w:rsid w:val="00711FB0"/>
    <w:rsid w:val="00712362"/>
    <w:rsid w:val="00712959"/>
    <w:rsid w:val="00714D83"/>
    <w:rsid w:val="007150CB"/>
    <w:rsid w:val="007157AA"/>
    <w:rsid w:val="007161C8"/>
    <w:rsid w:val="00717FA7"/>
    <w:rsid w:val="007201C7"/>
    <w:rsid w:val="00721347"/>
    <w:rsid w:val="007222B0"/>
    <w:rsid w:val="007233CD"/>
    <w:rsid w:val="00723D9C"/>
    <w:rsid w:val="00723F5F"/>
    <w:rsid w:val="00725C3C"/>
    <w:rsid w:val="0073188E"/>
    <w:rsid w:val="0073256A"/>
    <w:rsid w:val="00733EC6"/>
    <w:rsid w:val="00734E7C"/>
    <w:rsid w:val="00735982"/>
    <w:rsid w:val="00735B6C"/>
    <w:rsid w:val="00736E57"/>
    <w:rsid w:val="00736F58"/>
    <w:rsid w:val="0073789D"/>
    <w:rsid w:val="00742ECB"/>
    <w:rsid w:val="0074351C"/>
    <w:rsid w:val="0074356D"/>
    <w:rsid w:val="007479B5"/>
    <w:rsid w:val="00747CB2"/>
    <w:rsid w:val="00751619"/>
    <w:rsid w:val="00751B09"/>
    <w:rsid w:val="0075347F"/>
    <w:rsid w:val="00753A62"/>
    <w:rsid w:val="0075416A"/>
    <w:rsid w:val="00760162"/>
    <w:rsid w:val="00760445"/>
    <w:rsid w:val="00760610"/>
    <w:rsid w:val="007607A5"/>
    <w:rsid w:val="00761565"/>
    <w:rsid w:val="007625DA"/>
    <w:rsid w:val="00763918"/>
    <w:rsid w:val="00763B42"/>
    <w:rsid w:val="00767716"/>
    <w:rsid w:val="00771449"/>
    <w:rsid w:val="0077223C"/>
    <w:rsid w:val="00772ACD"/>
    <w:rsid w:val="00772F8A"/>
    <w:rsid w:val="00775ED7"/>
    <w:rsid w:val="00777710"/>
    <w:rsid w:val="00785791"/>
    <w:rsid w:val="00786537"/>
    <w:rsid w:val="00786E03"/>
    <w:rsid w:val="0079145A"/>
    <w:rsid w:val="007917DB"/>
    <w:rsid w:val="00791EF9"/>
    <w:rsid w:val="00792BC7"/>
    <w:rsid w:val="0079450A"/>
    <w:rsid w:val="007951A1"/>
    <w:rsid w:val="0079635E"/>
    <w:rsid w:val="007973C2"/>
    <w:rsid w:val="007A0A0F"/>
    <w:rsid w:val="007A0D90"/>
    <w:rsid w:val="007A0DCE"/>
    <w:rsid w:val="007A2962"/>
    <w:rsid w:val="007A2F7B"/>
    <w:rsid w:val="007A3464"/>
    <w:rsid w:val="007A4F6B"/>
    <w:rsid w:val="007A5F5B"/>
    <w:rsid w:val="007A6306"/>
    <w:rsid w:val="007B082C"/>
    <w:rsid w:val="007B121C"/>
    <w:rsid w:val="007B1E24"/>
    <w:rsid w:val="007B23FB"/>
    <w:rsid w:val="007B2F26"/>
    <w:rsid w:val="007B408E"/>
    <w:rsid w:val="007B6D89"/>
    <w:rsid w:val="007C2743"/>
    <w:rsid w:val="007C3661"/>
    <w:rsid w:val="007C3CF3"/>
    <w:rsid w:val="007C45D5"/>
    <w:rsid w:val="007C5E90"/>
    <w:rsid w:val="007C610B"/>
    <w:rsid w:val="007C70D1"/>
    <w:rsid w:val="007D0AB9"/>
    <w:rsid w:val="007D0E7F"/>
    <w:rsid w:val="007D66F3"/>
    <w:rsid w:val="007D6B54"/>
    <w:rsid w:val="007D6E27"/>
    <w:rsid w:val="007D709C"/>
    <w:rsid w:val="007E063D"/>
    <w:rsid w:val="007E1E27"/>
    <w:rsid w:val="007E29F4"/>
    <w:rsid w:val="007E2D25"/>
    <w:rsid w:val="007E3BB1"/>
    <w:rsid w:val="007E3F20"/>
    <w:rsid w:val="007E5F6C"/>
    <w:rsid w:val="007E6CAA"/>
    <w:rsid w:val="007F0814"/>
    <w:rsid w:val="007F26EC"/>
    <w:rsid w:val="007F6108"/>
    <w:rsid w:val="007F7A51"/>
    <w:rsid w:val="008010B9"/>
    <w:rsid w:val="00801ECE"/>
    <w:rsid w:val="00804034"/>
    <w:rsid w:val="00806E31"/>
    <w:rsid w:val="00807CB7"/>
    <w:rsid w:val="00812784"/>
    <w:rsid w:val="00813F7F"/>
    <w:rsid w:val="0081443E"/>
    <w:rsid w:val="00816D0E"/>
    <w:rsid w:val="00816E78"/>
    <w:rsid w:val="008203BA"/>
    <w:rsid w:val="00822A43"/>
    <w:rsid w:val="008231E4"/>
    <w:rsid w:val="00823642"/>
    <w:rsid w:val="00825B1E"/>
    <w:rsid w:val="0083090B"/>
    <w:rsid w:val="00833162"/>
    <w:rsid w:val="008340FA"/>
    <w:rsid w:val="008350CF"/>
    <w:rsid w:val="00835D68"/>
    <w:rsid w:val="008362F5"/>
    <w:rsid w:val="008365E7"/>
    <w:rsid w:val="008378FB"/>
    <w:rsid w:val="00837B6B"/>
    <w:rsid w:val="008404DA"/>
    <w:rsid w:val="00841C76"/>
    <w:rsid w:val="008428C1"/>
    <w:rsid w:val="008430A3"/>
    <w:rsid w:val="008501DC"/>
    <w:rsid w:val="008518F4"/>
    <w:rsid w:val="00852E3B"/>
    <w:rsid w:val="00854AA4"/>
    <w:rsid w:val="00854D0A"/>
    <w:rsid w:val="00856045"/>
    <w:rsid w:val="00856149"/>
    <w:rsid w:val="00857416"/>
    <w:rsid w:val="0085791B"/>
    <w:rsid w:val="00857A3F"/>
    <w:rsid w:val="00860781"/>
    <w:rsid w:val="00860B37"/>
    <w:rsid w:val="008614F5"/>
    <w:rsid w:val="00861990"/>
    <w:rsid w:val="008619FA"/>
    <w:rsid w:val="00862648"/>
    <w:rsid w:val="00864BC1"/>
    <w:rsid w:val="0086585F"/>
    <w:rsid w:val="00866BC1"/>
    <w:rsid w:val="00870C19"/>
    <w:rsid w:val="00873008"/>
    <w:rsid w:val="00873457"/>
    <w:rsid w:val="008741A7"/>
    <w:rsid w:val="008754A3"/>
    <w:rsid w:val="00875771"/>
    <w:rsid w:val="00876ACA"/>
    <w:rsid w:val="00876B02"/>
    <w:rsid w:val="00883012"/>
    <w:rsid w:val="008837C0"/>
    <w:rsid w:val="00883A3A"/>
    <w:rsid w:val="00883EF2"/>
    <w:rsid w:val="00885133"/>
    <w:rsid w:val="00885B4F"/>
    <w:rsid w:val="00890277"/>
    <w:rsid w:val="0089278F"/>
    <w:rsid w:val="00892F08"/>
    <w:rsid w:val="008930B0"/>
    <w:rsid w:val="00894D7F"/>
    <w:rsid w:val="008A02A4"/>
    <w:rsid w:val="008A0A91"/>
    <w:rsid w:val="008A0CF5"/>
    <w:rsid w:val="008A201F"/>
    <w:rsid w:val="008A3C2D"/>
    <w:rsid w:val="008A3DD1"/>
    <w:rsid w:val="008A74D9"/>
    <w:rsid w:val="008B0A74"/>
    <w:rsid w:val="008B0EDE"/>
    <w:rsid w:val="008B2B27"/>
    <w:rsid w:val="008B4054"/>
    <w:rsid w:val="008B6C92"/>
    <w:rsid w:val="008C0455"/>
    <w:rsid w:val="008C4899"/>
    <w:rsid w:val="008C54C0"/>
    <w:rsid w:val="008D07B0"/>
    <w:rsid w:val="008D0C57"/>
    <w:rsid w:val="008D1726"/>
    <w:rsid w:val="008D2F94"/>
    <w:rsid w:val="008D5D13"/>
    <w:rsid w:val="008D5DCE"/>
    <w:rsid w:val="008D667C"/>
    <w:rsid w:val="008D6B72"/>
    <w:rsid w:val="008D769B"/>
    <w:rsid w:val="008E305E"/>
    <w:rsid w:val="008E3A28"/>
    <w:rsid w:val="008E7143"/>
    <w:rsid w:val="008F2812"/>
    <w:rsid w:val="008F3390"/>
    <w:rsid w:val="008F353C"/>
    <w:rsid w:val="008F46A8"/>
    <w:rsid w:val="008F71E9"/>
    <w:rsid w:val="008F7851"/>
    <w:rsid w:val="008F7890"/>
    <w:rsid w:val="009002E0"/>
    <w:rsid w:val="009014F7"/>
    <w:rsid w:val="0090150D"/>
    <w:rsid w:val="00901C10"/>
    <w:rsid w:val="0090357E"/>
    <w:rsid w:val="00904C7F"/>
    <w:rsid w:val="009054BF"/>
    <w:rsid w:val="009066EA"/>
    <w:rsid w:val="009128BD"/>
    <w:rsid w:val="009141A5"/>
    <w:rsid w:val="009173A9"/>
    <w:rsid w:val="00923172"/>
    <w:rsid w:val="00923716"/>
    <w:rsid w:val="009242C6"/>
    <w:rsid w:val="009250D0"/>
    <w:rsid w:val="0092550E"/>
    <w:rsid w:val="00925F51"/>
    <w:rsid w:val="00926F43"/>
    <w:rsid w:val="0093176C"/>
    <w:rsid w:val="00931A70"/>
    <w:rsid w:val="00931B2A"/>
    <w:rsid w:val="00932B6E"/>
    <w:rsid w:val="00935C9F"/>
    <w:rsid w:val="009366BB"/>
    <w:rsid w:val="009376B5"/>
    <w:rsid w:val="009404FD"/>
    <w:rsid w:val="0094147E"/>
    <w:rsid w:val="00941686"/>
    <w:rsid w:val="00941AF2"/>
    <w:rsid w:val="00942BC2"/>
    <w:rsid w:val="00944D25"/>
    <w:rsid w:val="009453D0"/>
    <w:rsid w:val="00947DDA"/>
    <w:rsid w:val="009518FC"/>
    <w:rsid w:val="00954982"/>
    <w:rsid w:val="0095660F"/>
    <w:rsid w:val="00956ED9"/>
    <w:rsid w:val="00957FEF"/>
    <w:rsid w:val="00960D8F"/>
    <w:rsid w:val="00966152"/>
    <w:rsid w:val="0097092B"/>
    <w:rsid w:val="00971D5C"/>
    <w:rsid w:val="00972B10"/>
    <w:rsid w:val="00973135"/>
    <w:rsid w:val="00973AD5"/>
    <w:rsid w:val="00974E0D"/>
    <w:rsid w:val="00976312"/>
    <w:rsid w:val="009763AA"/>
    <w:rsid w:val="009840DE"/>
    <w:rsid w:val="00984B7D"/>
    <w:rsid w:val="0098542F"/>
    <w:rsid w:val="009865B0"/>
    <w:rsid w:val="00987D42"/>
    <w:rsid w:val="00987EBB"/>
    <w:rsid w:val="00992EBD"/>
    <w:rsid w:val="00994878"/>
    <w:rsid w:val="0099488B"/>
    <w:rsid w:val="009952DC"/>
    <w:rsid w:val="00996BC0"/>
    <w:rsid w:val="00997164"/>
    <w:rsid w:val="009975D8"/>
    <w:rsid w:val="009A02EF"/>
    <w:rsid w:val="009A080E"/>
    <w:rsid w:val="009A115D"/>
    <w:rsid w:val="009A5DA3"/>
    <w:rsid w:val="009B1AD3"/>
    <w:rsid w:val="009B40BE"/>
    <w:rsid w:val="009B4520"/>
    <w:rsid w:val="009B51F1"/>
    <w:rsid w:val="009B659B"/>
    <w:rsid w:val="009B7A2D"/>
    <w:rsid w:val="009C21C3"/>
    <w:rsid w:val="009C42ED"/>
    <w:rsid w:val="009C4316"/>
    <w:rsid w:val="009D1D98"/>
    <w:rsid w:val="009D2101"/>
    <w:rsid w:val="009D2A2B"/>
    <w:rsid w:val="009D2B3F"/>
    <w:rsid w:val="009D5B74"/>
    <w:rsid w:val="009D686A"/>
    <w:rsid w:val="009D7C77"/>
    <w:rsid w:val="009E263A"/>
    <w:rsid w:val="009E3D18"/>
    <w:rsid w:val="009E41E7"/>
    <w:rsid w:val="009E64B9"/>
    <w:rsid w:val="009E778A"/>
    <w:rsid w:val="009F030C"/>
    <w:rsid w:val="009F1197"/>
    <w:rsid w:val="009F11FE"/>
    <w:rsid w:val="009F3258"/>
    <w:rsid w:val="009F46CD"/>
    <w:rsid w:val="009F485F"/>
    <w:rsid w:val="009F6085"/>
    <w:rsid w:val="009F7FF2"/>
    <w:rsid w:val="00A02842"/>
    <w:rsid w:val="00A02B27"/>
    <w:rsid w:val="00A02EEF"/>
    <w:rsid w:val="00A04030"/>
    <w:rsid w:val="00A04864"/>
    <w:rsid w:val="00A05197"/>
    <w:rsid w:val="00A05646"/>
    <w:rsid w:val="00A1047C"/>
    <w:rsid w:val="00A12E79"/>
    <w:rsid w:val="00A14849"/>
    <w:rsid w:val="00A152A2"/>
    <w:rsid w:val="00A20413"/>
    <w:rsid w:val="00A213AA"/>
    <w:rsid w:val="00A22773"/>
    <w:rsid w:val="00A23F84"/>
    <w:rsid w:val="00A241D4"/>
    <w:rsid w:val="00A242F8"/>
    <w:rsid w:val="00A25A31"/>
    <w:rsid w:val="00A25A8E"/>
    <w:rsid w:val="00A25E16"/>
    <w:rsid w:val="00A27A1E"/>
    <w:rsid w:val="00A319F9"/>
    <w:rsid w:val="00A32811"/>
    <w:rsid w:val="00A37B13"/>
    <w:rsid w:val="00A427F1"/>
    <w:rsid w:val="00A4590D"/>
    <w:rsid w:val="00A45978"/>
    <w:rsid w:val="00A47FCE"/>
    <w:rsid w:val="00A50AD1"/>
    <w:rsid w:val="00A56500"/>
    <w:rsid w:val="00A600DA"/>
    <w:rsid w:val="00A61197"/>
    <w:rsid w:val="00A63195"/>
    <w:rsid w:val="00A658AD"/>
    <w:rsid w:val="00A65983"/>
    <w:rsid w:val="00A65B6C"/>
    <w:rsid w:val="00A660A6"/>
    <w:rsid w:val="00A66B3D"/>
    <w:rsid w:val="00A673C9"/>
    <w:rsid w:val="00A67A74"/>
    <w:rsid w:val="00A71FDD"/>
    <w:rsid w:val="00A72469"/>
    <w:rsid w:val="00A7355E"/>
    <w:rsid w:val="00A7479E"/>
    <w:rsid w:val="00A74905"/>
    <w:rsid w:val="00A76396"/>
    <w:rsid w:val="00A77236"/>
    <w:rsid w:val="00A8076E"/>
    <w:rsid w:val="00A81305"/>
    <w:rsid w:val="00A8251C"/>
    <w:rsid w:val="00A833EE"/>
    <w:rsid w:val="00A83BC6"/>
    <w:rsid w:val="00A84F5E"/>
    <w:rsid w:val="00A85CF2"/>
    <w:rsid w:val="00A86A2E"/>
    <w:rsid w:val="00A90D86"/>
    <w:rsid w:val="00A918B6"/>
    <w:rsid w:val="00A94A42"/>
    <w:rsid w:val="00A97E03"/>
    <w:rsid w:val="00A97F8B"/>
    <w:rsid w:val="00AA0488"/>
    <w:rsid w:val="00AA0515"/>
    <w:rsid w:val="00AA0B99"/>
    <w:rsid w:val="00AA0C08"/>
    <w:rsid w:val="00AA22BE"/>
    <w:rsid w:val="00AA2844"/>
    <w:rsid w:val="00AA28C6"/>
    <w:rsid w:val="00AA73EA"/>
    <w:rsid w:val="00AB0A8C"/>
    <w:rsid w:val="00AB1106"/>
    <w:rsid w:val="00AB17A2"/>
    <w:rsid w:val="00AB27FD"/>
    <w:rsid w:val="00AB4FBE"/>
    <w:rsid w:val="00AB6687"/>
    <w:rsid w:val="00AC01A5"/>
    <w:rsid w:val="00AC136A"/>
    <w:rsid w:val="00AC178E"/>
    <w:rsid w:val="00AC1C98"/>
    <w:rsid w:val="00AC4137"/>
    <w:rsid w:val="00AC5D73"/>
    <w:rsid w:val="00AC6128"/>
    <w:rsid w:val="00AC7777"/>
    <w:rsid w:val="00AD0BAA"/>
    <w:rsid w:val="00AD0FC1"/>
    <w:rsid w:val="00AD154B"/>
    <w:rsid w:val="00AD17BC"/>
    <w:rsid w:val="00AD52BF"/>
    <w:rsid w:val="00AD59B5"/>
    <w:rsid w:val="00AE1CB8"/>
    <w:rsid w:val="00AE35FD"/>
    <w:rsid w:val="00AE5598"/>
    <w:rsid w:val="00AE58D8"/>
    <w:rsid w:val="00AE7350"/>
    <w:rsid w:val="00AF0C33"/>
    <w:rsid w:val="00AF1956"/>
    <w:rsid w:val="00AF209C"/>
    <w:rsid w:val="00AF2438"/>
    <w:rsid w:val="00AF4050"/>
    <w:rsid w:val="00AF40B0"/>
    <w:rsid w:val="00B0013D"/>
    <w:rsid w:val="00B029D3"/>
    <w:rsid w:val="00B06E19"/>
    <w:rsid w:val="00B111AA"/>
    <w:rsid w:val="00B12190"/>
    <w:rsid w:val="00B1298D"/>
    <w:rsid w:val="00B13C84"/>
    <w:rsid w:val="00B16D2B"/>
    <w:rsid w:val="00B2135C"/>
    <w:rsid w:val="00B21C84"/>
    <w:rsid w:val="00B22CA2"/>
    <w:rsid w:val="00B23E94"/>
    <w:rsid w:val="00B23FFE"/>
    <w:rsid w:val="00B250DE"/>
    <w:rsid w:val="00B25A83"/>
    <w:rsid w:val="00B26C1D"/>
    <w:rsid w:val="00B26CEE"/>
    <w:rsid w:val="00B30D24"/>
    <w:rsid w:val="00B328B1"/>
    <w:rsid w:val="00B32A82"/>
    <w:rsid w:val="00B32E53"/>
    <w:rsid w:val="00B34F41"/>
    <w:rsid w:val="00B3524B"/>
    <w:rsid w:val="00B35496"/>
    <w:rsid w:val="00B36030"/>
    <w:rsid w:val="00B37396"/>
    <w:rsid w:val="00B37694"/>
    <w:rsid w:val="00B40A8F"/>
    <w:rsid w:val="00B42DA1"/>
    <w:rsid w:val="00B43041"/>
    <w:rsid w:val="00B433E4"/>
    <w:rsid w:val="00B446B3"/>
    <w:rsid w:val="00B4470F"/>
    <w:rsid w:val="00B45206"/>
    <w:rsid w:val="00B45260"/>
    <w:rsid w:val="00B45BED"/>
    <w:rsid w:val="00B46572"/>
    <w:rsid w:val="00B47A6F"/>
    <w:rsid w:val="00B47D67"/>
    <w:rsid w:val="00B5133A"/>
    <w:rsid w:val="00B518A2"/>
    <w:rsid w:val="00B522B9"/>
    <w:rsid w:val="00B525B0"/>
    <w:rsid w:val="00B579B5"/>
    <w:rsid w:val="00B622E0"/>
    <w:rsid w:val="00B6231F"/>
    <w:rsid w:val="00B62452"/>
    <w:rsid w:val="00B62934"/>
    <w:rsid w:val="00B6310E"/>
    <w:rsid w:val="00B64912"/>
    <w:rsid w:val="00B660F6"/>
    <w:rsid w:val="00B6645C"/>
    <w:rsid w:val="00B66602"/>
    <w:rsid w:val="00B670E6"/>
    <w:rsid w:val="00B672C5"/>
    <w:rsid w:val="00B679F2"/>
    <w:rsid w:val="00B7124E"/>
    <w:rsid w:val="00B723D0"/>
    <w:rsid w:val="00B72E6B"/>
    <w:rsid w:val="00B755CD"/>
    <w:rsid w:val="00B77571"/>
    <w:rsid w:val="00B77E10"/>
    <w:rsid w:val="00B77F83"/>
    <w:rsid w:val="00B80C3D"/>
    <w:rsid w:val="00B81611"/>
    <w:rsid w:val="00B845E0"/>
    <w:rsid w:val="00B859A8"/>
    <w:rsid w:val="00B86CDB"/>
    <w:rsid w:val="00B86EC5"/>
    <w:rsid w:val="00B87AC2"/>
    <w:rsid w:val="00B87EB9"/>
    <w:rsid w:val="00B91B9A"/>
    <w:rsid w:val="00B93F23"/>
    <w:rsid w:val="00B95A22"/>
    <w:rsid w:val="00BA112A"/>
    <w:rsid w:val="00BA1C74"/>
    <w:rsid w:val="00BA45A7"/>
    <w:rsid w:val="00BA71F9"/>
    <w:rsid w:val="00BB1520"/>
    <w:rsid w:val="00BB5030"/>
    <w:rsid w:val="00BB5DC7"/>
    <w:rsid w:val="00BB6654"/>
    <w:rsid w:val="00BB66BF"/>
    <w:rsid w:val="00BB6952"/>
    <w:rsid w:val="00BB6D3A"/>
    <w:rsid w:val="00BB74BB"/>
    <w:rsid w:val="00BB7604"/>
    <w:rsid w:val="00BC074A"/>
    <w:rsid w:val="00BC4182"/>
    <w:rsid w:val="00BC52A8"/>
    <w:rsid w:val="00BC5505"/>
    <w:rsid w:val="00BC5ED8"/>
    <w:rsid w:val="00BD122F"/>
    <w:rsid w:val="00BD389E"/>
    <w:rsid w:val="00BD4CE5"/>
    <w:rsid w:val="00BD7F60"/>
    <w:rsid w:val="00BE1DFD"/>
    <w:rsid w:val="00BE221D"/>
    <w:rsid w:val="00BE36CA"/>
    <w:rsid w:val="00BE5379"/>
    <w:rsid w:val="00BE5AB0"/>
    <w:rsid w:val="00BE7D5E"/>
    <w:rsid w:val="00BF096D"/>
    <w:rsid w:val="00BF5AE9"/>
    <w:rsid w:val="00BF7D18"/>
    <w:rsid w:val="00BF7DB5"/>
    <w:rsid w:val="00C00A34"/>
    <w:rsid w:val="00C00ACB"/>
    <w:rsid w:val="00C02EB5"/>
    <w:rsid w:val="00C03864"/>
    <w:rsid w:val="00C13D2A"/>
    <w:rsid w:val="00C146E1"/>
    <w:rsid w:val="00C14B94"/>
    <w:rsid w:val="00C14EE7"/>
    <w:rsid w:val="00C201D2"/>
    <w:rsid w:val="00C20A91"/>
    <w:rsid w:val="00C21E7E"/>
    <w:rsid w:val="00C24B58"/>
    <w:rsid w:val="00C26A90"/>
    <w:rsid w:val="00C37E77"/>
    <w:rsid w:val="00C418FA"/>
    <w:rsid w:val="00C45254"/>
    <w:rsid w:val="00C472C7"/>
    <w:rsid w:val="00C50602"/>
    <w:rsid w:val="00C506E1"/>
    <w:rsid w:val="00C511F2"/>
    <w:rsid w:val="00C51A27"/>
    <w:rsid w:val="00C544C3"/>
    <w:rsid w:val="00C553F0"/>
    <w:rsid w:val="00C57875"/>
    <w:rsid w:val="00C600AE"/>
    <w:rsid w:val="00C603FE"/>
    <w:rsid w:val="00C61717"/>
    <w:rsid w:val="00C61EBF"/>
    <w:rsid w:val="00C63163"/>
    <w:rsid w:val="00C63703"/>
    <w:rsid w:val="00C64AB0"/>
    <w:rsid w:val="00C64F92"/>
    <w:rsid w:val="00C66161"/>
    <w:rsid w:val="00C66F9A"/>
    <w:rsid w:val="00C67320"/>
    <w:rsid w:val="00C67F02"/>
    <w:rsid w:val="00C71ECE"/>
    <w:rsid w:val="00C728BD"/>
    <w:rsid w:val="00C738D2"/>
    <w:rsid w:val="00C740FA"/>
    <w:rsid w:val="00C762E5"/>
    <w:rsid w:val="00C77458"/>
    <w:rsid w:val="00C81E8B"/>
    <w:rsid w:val="00C83AFE"/>
    <w:rsid w:val="00C84653"/>
    <w:rsid w:val="00C85E11"/>
    <w:rsid w:val="00C8602A"/>
    <w:rsid w:val="00C878F7"/>
    <w:rsid w:val="00C9032B"/>
    <w:rsid w:val="00C90DCA"/>
    <w:rsid w:val="00C92D61"/>
    <w:rsid w:val="00C92DF4"/>
    <w:rsid w:val="00C937F1"/>
    <w:rsid w:val="00C94CC9"/>
    <w:rsid w:val="00C95A67"/>
    <w:rsid w:val="00CA2432"/>
    <w:rsid w:val="00CA27A1"/>
    <w:rsid w:val="00CA296D"/>
    <w:rsid w:val="00CA3147"/>
    <w:rsid w:val="00CA5016"/>
    <w:rsid w:val="00CB0F44"/>
    <w:rsid w:val="00CB185A"/>
    <w:rsid w:val="00CB2C8C"/>
    <w:rsid w:val="00CB3AA3"/>
    <w:rsid w:val="00CB4692"/>
    <w:rsid w:val="00CB527A"/>
    <w:rsid w:val="00CB5841"/>
    <w:rsid w:val="00CB5A2F"/>
    <w:rsid w:val="00CB6A11"/>
    <w:rsid w:val="00CB73B4"/>
    <w:rsid w:val="00CB74D0"/>
    <w:rsid w:val="00CB787A"/>
    <w:rsid w:val="00CB7E23"/>
    <w:rsid w:val="00CC05C9"/>
    <w:rsid w:val="00CC1CE3"/>
    <w:rsid w:val="00CC332C"/>
    <w:rsid w:val="00CC4658"/>
    <w:rsid w:val="00CC5F99"/>
    <w:rsid w:val="00CC7259"/>
    <w:rsid w:val="00CD22E9"/>
    <w:rsid w:val="00CD24E3"/>
    <w:rsid w:val="00CD2BF8"/>
    <w:rsid w:val="00CD4EBF"/>
    <w:rsid w:val="00CD7BAF"/>
    <w:rsid w:val="00CE0469"/>
    <w:rsid w:val="00CE199B"/>
    <w:rsid w:val="00CE1F9C"/>
    <w:rsid w:val="00CE4932"/>
    <w:rsid w:val="00CE4AF0"/>
    <w:rsid w:val="00CE5D40"/>
    <w:rsid w:val="00CE794E"/>
    <w:rsid w:val="00CF1BF5"/>
    <w:rsid w:val="00CF203E"/>
    <w:rsid w:val="00CF33FD"/>
    <w:rsid w:val="00CF3AC2"/>
    <w:rsid w:val="00CF3F9D"/>
    <w:rsid w:val="00CF4A5D"/>
    <w:rsid w:val="00CF6982"/>
    <w:rsid w:val="00CF7CAB"/>
    <w:rsid w:val="00D019BB"/>
    <w:rsid w:val="00D01B67"/>
    <w:rsid w:val="00D0215A"/>
    <w:rsid w:val="00D02E8E"/>
    <w:rsid w:val="00D049DF"/>
    <w:rsid w:val="00D04D52"/>
    <w:rsid w:val="00D05446"/>
    <w:rsid w:val="00D05B1A"/>
    <w:rsid w:val="00D066E5"/>
    <w:rsid w:val="00D07235"/>
    <w:rsid w:val="00D07300"/>
    <w:rsid w:val="00D07825"/>
    <w:rsid w:val="00D1020C"/>
    <w:rsid w:val="00D11D28"/>
    <w:rsid w:val="00D11D88"/>
    <w:rsid w:val="00D13D73"/>
    <w:rsid w:val="00D154F7"/>
    <w:rsid w:val="00D20504"/>
    <w:rsid w:val="00D21E68"/>
    <w:rsid w:val="00D22DD9"/>
    <w:rsid w:val="00D25846"/>
    <w:rsid w:val="00D25E5A"/>
    <w:rsid w:val="00D25F78"/>
    <w:rsid w:val="00D267DB"/>
    <w:rsid w:val="00D27C9C"/>
    <w:rsid w:val="00D30220"/>
    <w:rsid w:val="00D30344"/>
    <w:rsid w:val="00D31119"/>
    <w:rsid w:val="00D3239E"/>
    <w:rsid w:val="00D32622"/>
    <w:rsid w:val="00D34617"/>
    <w:rsid w:val="00D34F87"/>
    <w:rsid w:val="00D35BDC"/>
    <w:rsid w:val="00D36351"/>
    <w:rsid w:val="00D3662D"/>
    <w:rsid w:val="00D36F31"/>
    <w:rsid w:val="00D37C3B"/>
    <w:rsid w:val="00D42B96"/>
    <w:rsid w:val="00D4343E"/>
    <w:rsid w:val="00D43498"/>
    <w:rsid w:val="00D43A1E"/>
    <w:rsid w:val="00D46816"/>
    <w:rsid w:val="00D47040"/>
    <w:rsid w:val="00D50E66"/>
    <w:rsid w:val="00D50E6C"/>
    <w:rsid w:val="00D52326"/>
    <w:rsid w:val="00D527E4"/>
    <w:rsid w:val="00D52963"/>
    <w:rsid w:val="00D52FC6"/>
    <w:rsid w:val="00D54D56"/>
    <w:rsid w:val="00D54D9D"/>
    <w:rsid w:val="00D57D07"/>
    <w:rsid w:val="00D62B62"/>
    <w:rsid w:val="00D63AD2"/>
    <w:rsid w:val="00D63B3A"/>
    <w:rsid w:val="00D708D3"/>
    <w:rsid w:val="00D71F25"/>
    <w:rsid w:val="00D73926"/>
    <w:rsid w:val="00D77490"/>
    <w:rsid w:val="00D80831"/>
    <w:rsid w:val="00D81634"/>
    <w:rsid w:val="00D81678"/>
    <w:rsid w:val="00D81F47"/>
    <w:rsid w:val="00D82097"/>
    <w:rsid w:val="00D83555"/>
    <w:rsid w:val="00D83932"/>
    <w:rsid w:val="00D83EFB"/>
    <w:rsid w:val="00D8462D"/>
    <w:rsid w:val="00D84929"/>
    <w:rsid w:val="00D84CDA"/>
    <w:rsid w:val="00D860C5"/>
    <w:rsid w:val="00D86380"/>
    <w:rsid w:val="00D90033"/>
    <w:rsid w:val="00D91F64"/>
    <w:rsid w:val="00D923CB"/>
    <w:rsid w:val="00D96B58"/>
    <w:rsid w:val="00D97B71"/>
    <w:rsid w:val="00DA28A9"/>
    <w:rsid w:val="00DA389A"/>
    <w:rsid w:val="00DA463C"/>
    <w:rsid w:val="00DA66E0"/>
    <w:rsid w:val="00DA6738"/>
    <w:rsid w:val="00DA6CEA"/>
    <w:rsid w:val="00DA7006"/>
    <w:rsid w:val="00DA7F4B"/>
    <w:rsid w:val="00DB05F2"/>
    <w:rsid w:val="00DB1ADE"/>
    <w:rsid w:val="00DB2772"/>
    <w:rsid w:val="00DB36DB"/>
    <w:rsid w:val="00DB615E"/>
    <w:rsid w:val="00DC1D55"/>
    <w:rsid w:val="00DC31A7"/>
    <w:rsid w:val="00DC5394"/>
    <w:rsid w:val="00DC5714"/>
    <w:rsid w:val="00DC7EEC"/>
    <w:rsid w:val="00DD3460"/>
    <w:rsid w:val="00DD3FD3"/>
    <w:rsid w:val="00DD5BE6"/>
    <w:rsid w:val="00DD7006"/>
    <w:rsid w:val="00DD7430"/>
    <w:rsid w:val="00DE0222"/>
    <w:rsid w:val="00DE169C"/>
    <w:rsid w:val="00DE1A69"/>
    <w:rsid w:val="00DE1E2D"/>
    <w:rsid w:val="00DE45E3"/>
    <w:rsid w:val="00DF13DE"/>
    <w:rsid w:val="00DF1F71"/>
    <w:rsid w:val="00DF3E1B"/>
    <w:rsid w:val="00DF403C"/>
    <w:rsid w:val="00DF42F4"/>
    <w:rsid w:val="00DF7BF9"/>
    <w:rsid w:val="00E003C7"/>
    <w:rsid w:val="00E006A3"/>
    <w:rsid w:val="00E00BAF"/>
    <w:rsid w:val="00E015FC"/>
    <w:rsid w:val="00E02C44"/>
    <w:rsid w:val="00E04AA6"/>
    <w:rsid w:val="00E0571D"/>
    <w:rsid w:val="00E076FE"/>
    <w:rsid w:val="00E07F1D"/>
    <w:rsid w:val="00E100E8"/>
    <w:rsid w:val="00E10E0D"/>
    <w:rsid w:val="00E117CC"/>
    <w:rsid w:val="00E12B05"/>
    <w:rsid w:val="00E143B1"/>
    <w:rsid w:val="00E17A49"/>
    <w:rsid w:val="00E22545"/>
    <w:rsid w:val="00E22945"/>
    <w:rsid w:val="00E25EAE"/>
    <w:rsid w:val="00E25F1E"/>
    <w:rsid w:val="00E271CF"/>
    <w:rsid w:val="00E32165"/>
    <w:rsid w:val="00E32206"/>
    <w:rsid w:val="00E34D4D"/>
    <w:rsid w:val="00E409A9"/>
    <w:rsid w:val="00E4175D"/>
    <w:rsid w:val="00E435AB"/>
    <w:rsid w:val="00E43C84"/>
    <w:rsid w:val="00E45EE5"/>
    <w:rsid w:val="00E45F08"/>
    <w:rsid w:val="00E46756"/>
    <w:rsid w:val="00E46D0F"/>
    <w:rsid w:val="00E53D57"/>
    <w:rsid w:val="00E5407A"/>
    <w:rsid w:val="00E559D8"/>
    <w:rsid w:val="00E55B3E"/>
    <w:rsid w:val="00E55B60"/>
    <w:rsid w:val="00E60164"/>
    <w:rsid w:val="00E61D9A"/>
    <w:rsid w:val="00E62006"/>
    <w:rsid w:val="00E63A28"/>
    <w:rsid w:val="00E73B55"/>
    <w:rsid w:val="00E7452C"/>
    <w:rsid w:val="00E75DC4"/>
    <w:rsid w:val="00E80335"/>
    <w:rsid w:val="00E80449"/>
    <w:rsid w:val="00E8091B"/>
    <w:rsid w:val="00E80BC4"/>
    <w:rsid w:val="00E811A3"/>
    <w:rsid w:val="00E81392"/>
    <w:rsid w:val="00E826C1"/>
    <w:rsid w:val="00E82B04"/>
    <w:rsid w:val="00E856A5"/>
    <w:rsid w:val="00E86719"/>
    <w:rsid w:val="00E86D8B"/>
    <w:rsid w:val="00E902A3"/>
    <w:rsid w:val="00E906FC"/>
    <w:rsid w:val="00E90B34"/>
    <w:rsid w:val="00E9199A"/>
    <w:rsid w:val="00E92B14"/>
    <w:rsid w:val="00E94860"/>
    <w:rsid w:val="00E966EA"/>
    <w:rsid w:val="00EA0198"/>
    <w:rsid w:val="00EA0511"/>
    <w:rsid w:val="00EA1FB2"/>
    <w:rsid w:val="00EA21B9"/>
    <w:rsid w:val="00EA24A3"/>
    <w:rsid w:val="00EA56C0"/>
    <w:rsid w:val="00EA5C6B"/>
    <w:rsid w:val="00EA77C3"/>
    <w:rsid w:val="00EA7F3F"/>
    <w:rsid w:val="00EB3718"/>
    <w:rsid w:val="00EB3855"/>
    <w:rsid w:val="00EB414A"/>
    <w:rsid w:val="00EB54FC"/>
    <w:rsid w:val="00EB6B6E"/>
    <w:rsid w:val="00EB71C7"/>
    <w:rsid w:val="00EB7613"/>
    <w:rsid w:val="00EB7AAE"/>
    <w:rsid w:val="00EC07E3"/>
    <w:rsid w:val="00EC09DA"/>
    <w:rsid w:val="00EC1693"/>
    <w:rsid w:val="00EC5978"/>
    <w:rsid w:val="00EC7A02"/>
    <w:rsid w:val="00EC7EB5"/>
    <w:rsid w:val="00ED1A65"/>
    <w:rsid w:val="00ED1F4A"/>
    <w:rsid w:val="00ED2B7D"/>
    <w:rsid w:val="00ED2BBD"/>
    <w:rsid w:val="00ED49BA"/>
    <w:rsid w:val="00ED4D9C"/>
    <w:rsid w:val="00ED57AD"/>
    <w:rsid w:val="00ED5D44"/>
    <w:rsid w:val="00ED63C9"/>
    <w:rsid w:val="00ED7E35"/>
    <w:rsid w:val="00EE23A4"/>
    <w:rsid w:val="00EE23BF"/>
    <w:rsid w:val="00EE2686"/>
    <w:rsid w:val="00EE28F2"/>
    <w:rsid w:val="00EE2F93"/>
    <w:rsid w:val="00EE759E"/>
    <w:rsid w:val="00EE7CE3"/>
    <w:rsid w:val="00EE7FEE"/>
    <w:rsid w:val="00EF0036"/>
    <w:rsid w:val="00EF0163"/>
    <w:rsid w:val="00EF366F"/>
    <w:rsid w:val="00EF3890"/>
    <w:rsid w:val="00EF3D26"/>
    <w:rsid w:val="00EF5024"/>
    <w:rsid w:val="00EF6B7D"/>
    <w:rsid w:val="00F05A96"/>
    <w:rsid w:val="00F0709A"/>
    <w:rsid w:val="00F10FA1"/>
    <w:rsid w:val="00F129FF"/>
    <w:rsid w:val="00F131C2"/>
    <w:rsid w:val="00F1453A"/>
    <w:rsid w:val="00F1498A"/>
    <w:rsid w:val="00F154AC"/>
    <w:rsid w:val="00F1567A"/>
    <w:rsid w:val="00F17719"/>
    <w:rsid w:val="00F20DF5"/>
    <w:rsid w:val="00F221DE"/>
    <w:rsid w:val="00F30D8E"/>
    <w:rsid w:val="00F3140A"/>
    <w:rsid w:val="00F31A15"/>
    <w:rsid w:val="00F32BF2"/>
    <w:rsid w:val="00F341D1"/>
    <w:rsid w:val="00F367A5"/>
    <w:rsid w:val="00F43268"/>
    <w:rsid w:val="00F4329F"/>
    <w:rsid w:val="00F43BD9"/>
    <w:rsid w:val="00F46FDC"/>
    <w:rsid w:val="00F50881"/>
    <w:rsid w:val="00F51D03"/>
    <w:rsid w:val="00F539AB"/>
    <w:rsid w:val="00F5459E"/>
    <w:rsid w:val="00F54ACF"/>
    <w:rsid w:val="00F57031"/>
    <w:rsid w:val="00F60378"/>
    <w:rsid w:val="00F627C7"/>
    <w:rsid w:val="00F632F1"/>
    <w:rsid w:val="00F63406"/>
    <w:rsid w:val="00F63C37"/>
    <w:rsid w:val="00F70EDC"/>
    <w:rsid w:val="00F716BF"/>
    <w:rsid w:val="00F73053"/>
    <w:rsid w:val="00F74071"/>
    <w:rsid w:val="00F751AC"/>
    <w:rsid w:val="00F7640F"/>
    <w:rsid w:val="00F819D8"/>
    <w:rsid w:val="00F8241A"/>
    <w:rsid w:val="00F8256E"/>
    <w:rsid w:val="00F82D7E"/>
    <w:rsid w:val="00F83916"/>
    <w:rsid w:val="00F861FA"/>
    <w:rsid w:val="00F86693"/>
    <w:rsid w:val="00F87070"/>
    <w:rsid w:val="00F879AF"/>
    <w:rsid w:val="00F87FF8"/>
    <w:rsid w:val="00F9133E"/>
    <w:rsid w:val="00F94250"/>
    <w:rsid w:val="00F97E42"/>
    <w:rsid w:val="00FA06BD"/>
    <w:rsid w:val="00FA117E"/>
    <w:rsid w:val="00FA2542"/>
    <w:rsid w:val="00FA2588"/>
    <w:rsid w:val="00FA2A76"/>
    <w:rsid w:val="00FA331A"/>
    <w:rsid w:val="00FA344D"/>
    <w:rsid w:val="00FA3E8E"/>
    <w:rsid w:val="00FA3EB4"/>
    <w:rsid w:val="00FA4307"/>
    <w:rsid w:val="00FA578C"/>
    <w:rsid w:val="00FA662E"/>
    <w:rsid w:val="00FB1C8C"/>
    <w:rsid w:val="00FB220F"/>
    <w:rsid w:val="00FB307F"/>
    <w:rsid w:val="00FB3366"/>
    <w:rsid w:val="00FB3C83"/>
    <w:rsid w:val="00FB5E7C"/>
    <w:rsid w:val="00FB6588"/>
    <w:rsid w:val="00FC0DDC"/>
    <w:rsid w:val="00FC587E"/>
    <w:rsid w:val="00FC6454"/>
    <w:rsid w:val="00FC7370"/>
    <w:rsid w:val="00FD08F8"/>
    <w:rsid w:val="00FD1F1B"/>
    <w:rsid w:val="00FD2604"/>
    <w:rsid w:val="00FD2C3A"/>
    <w:rsid w:val="00FD2D0E"/>
    <w:rsid w:val="00FD7595"/>
    <w:rsid w:val="00FD7629"/>
    <w:rsid w:val="00FE02CE"/>
    <w:rsid w:val="00FE2F88"/>
    <w:rsid w:val="00FF53E8"/>
    <w:rsid w:val="00FF6800"/>
    <w:rsid w:val="00FF7BD6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C7"/>
    <w:pPr>
      <w:spacing w:after="200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5E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213</Words>
  <Characters>1219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2017-10-17T16:14:00Z</cp:lastPrinted>
  <dcterms:created xsi:type="dcterms:W3CDTF">2017-10-17T15:18:00Z</dcterms:created>
  <dcterms:modified xsi:type="dcterms:W3CDTF">2017-10-18T05:57:00Z</dcterms:modified>
</cp:coreProperties>
</file>